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5B" w:rsidRDefault="00F941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415B" w:rsidRDefault="00F9415B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 w:rsidRPr="00C6339F">
        <w:rPr>
          <w:rFonts w:ascii="仿宋" w:eastAsia="仿宋" w:hAnsi="仿宋" w:hint="eastAsia"/>
          <w:b/>
          <w:sz w:val="44"/>
          <w:szCs w:val="44"/>
        </w:rPr>
        <w:t>《建设工程项目管理规范》宣贯培训班</w:t>
      </w:r>
    </w:p>
    <w:p w:rsidR="00F9415B" w:rsidRPr="00C6339F" w:rsidRDefault="00F9415B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 w:rsidRPr="00C6339F">
        <w:rPr>
          <w:rFonts w:ascii="仿宋" w:eastAsia="仿宋" w:hAnsi="仿宋" w:hint="eastAsia"/>
          <w:b/>
          <w:sz w:val="44"/>
          <w:szCs w:val="44"/>
        </w:rPr>
        <w:t>名额分配表</w:t>
      </w:r>
    </w:p>
    <w:p w:rsidR="00F9415B" w:rsidRDefault="00F9415B">
      <w:pPr>
        <w:widowControl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tbl>
      <w:tblPr>
        <w:tblW w:w="8104" w:type="dxa"/>
        <w:jc w:val="center"/>
        <w:tblInd w:w="-592" w:type="dxa"/>
        <w:tblLayout w:type="fixed"/>
        <w:tblLook w:val="00A0"/>
      </w:tblPr>
      <w:tblGrid>
        <w:gridCol w:w="4000"/>
        <w:gridCol w:w="4104"/>
      </w:tblGrid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地</w:t>
            </w:r>
            <w:r w:rsidRPr="00C6339F"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C6339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区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名</w:t>
            </w:r>
            <w:r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额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省建设投资集团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杭州市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宁波市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温州市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20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绍兴市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35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湖州市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15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嘉兴市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15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金华市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35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衢州市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台州市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20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丽水市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舟山市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10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交通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cs="宋体"/>
                <w:color w:val="000000"/>
                <w:sz w:val="32"/>
                <w:szCs w:val="32"/>
              </w:rPr>
              <w:t>5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水利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cs="宋体"/>
                <w:color w:val="000000"/>
                <w:sz w:val="32"/>
                <w:szCs w:val="32"/>
              </w:rPr>
              <w:t>5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市政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15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园林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cs="宋体"/>
                <w:color w:val="000000"/>
                <w:sz w:val="32"/>
                <w:szCs w:val="32"/>
              </w:rPr>
              <w:t>5</w:t>
            </w:r>
          </w:p>
        </w:tc>
      </w:tr>
      <w:tr w:rsidR="00F9415B" w:rsidRPr="00216DD4" w:rsidTr="00C6339F">
        <w:trPr>
          <w:trHeight w:val="582"/>
          <w:jc w:val="center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合</w:t>
            </w:r>
            <w:r w:rsidRPr="00C6339F"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C6339F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计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6339F">
              <w:rPr>
                <w:rFonts w:ascii="仿宋" w:eastAsia="仿宋" w:hAnsi="仿宋"/>
                <w:color w:val="000000"/>
                <w:sz w:val="32"/>
                <w:szCs w:val="32"/>
              </w:rPr>
              <w:t>300</w:t>
            </w:r>
          </w:p>
        </w:tc>
      </w:tr>
    </w:tbl>
    <w:p w:rsidR="00F9415B" w:rsidRDefault="00F9415B">
      <w:pPr>
        <w:jc w:val="left"/>
        <w:rPr>
          <w:rFonts w:ascii="仿宋" w:eastAsia="仿宋" w:hAnsi="仿宋"/>
          <w:sz w:val="32"/>
          <w:szCs w:val="32"/>
        </w:rPr>
      </w:pPr>
    </w:p>
    <w:p w:rsidR="00F9415B" w:rsidRDefault="00F9415B">
      <w:pPr>
        <w:jc w:val="left"/>
        <w:rPr>
          <w:rFonts w:ascii="仿宋" w:eastAsia="仿宋" w:hAnsi="仿宋"/>
          <w:sz w:val="32"/>
          <w:szCs w:val="32"/>
        </w:rPr>
        <w:sectPr w:rsidR="00F9415B"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F9415B" w:rsidRDefault="00F941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15324" w:type="dxa"/>
        <w:tblInd w:w="93" w:type="dxa"/>
        <w:tblLayout w:type="fixed"/>
        <w:tblLook w:val="00A0"/>
      </w:tblPr>
      <w:tblGrid>
        <w:gridCol w:w="1120"/>
        <w:gridCol w:w="1447"/>
        <w:gridCol w:w="850"/>
        <w:gridCol w:w="1560"/>
        <w:gridCol w:w="2268"/>
        <w:gridCol w:w="2409"/>
        <w:gridCol w:w="1843"/>
        <w:gridCol w:w="1985"/>
        <w:gridCol w:w="1842"/>
      </w:tblGrid>
      <w:tr w:rsidR="00F9415B" w:rsidRPr="00216DD4">
        <w:trPr>
          <w:trHeight w:val="825"/>
        </w:trPr>
        <w:tc>
          <w:tcPr>
            <w:tcW w:w="153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633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t>《建设工程项目管理规范》宣贯培训班汇总表</w:t>
            </w:r>
            <w:r w:rsidRPr="00C6339F"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</w:p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住宿（单住、合住、不住）</w:t>
            </w: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  <w:r w:rsidRPr="00C6339F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C633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C633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1981</w:t>
            </w:r>
            <w:r w:rsidRPr="00C633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633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C633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F9415B" w:rsidRPr="00216DD4" w:rsidTr="00C6339F">
        <w:trPr>
          <w:trHeight w:val="7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9415B" w:rsidRPr="00C6339F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63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5B" w:rsidRDefault="00F9415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F9415B" w:rsidRPr="00216DD4" w:rsidTr="0063103F">
        <w:trPr>
          <w:trHeight w:val="720"/>
        </w:trPr>
        <w:tc>
          <w:tcPr>
            <w:tcW w:w="153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15B" w:rsidRDefault="00F9415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6339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注：录入时，出生年月，需要录入成某某年某某月；两个字的名字之间需要空两格。</w:t>
            </w:r>
          </w:p>
        </w:tc>
      </w:tr>
    </w:tbl>
    <w:p w:rsidR="00F9415B" w:rsidRDefault="00F9415B">
      <w:pPr>
        <w:jc w:val="left"/>
        <w:rPr>
          <w:rFonts w:ascii="仿宋" w:eastAsia="仿宋" w:hAnsi="仿宋"/>
          <w:sz w:val="32"/>
          <w:szCs w:val="32"/>
        </w:rPr>
      </w:pPr>
    </w:p>
    <w:sectPr w:rsidR="00F9415B" w:rsidSect="00560285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724"/>
    <w:rsid w:val="00002B0D"/>
    <w:rsid w:val="00057268"/>
    <w:rsid w:val="001F16DB"/>
    <w:rsid w:val="00212F15"/>
    <w:rsid w:val="00216DD4"/>
    <w:rsid w:val="002939A1"/>
    <w:rsid w:val="00293F4C"/>
    <w:rsid w:val="0033393B"/>
    <w:rsid w:val="003D1791"/>
    <w:rsid w:val="00402EDA"/>
    <w:rsid w:val="00436C50"/>
    <w:rsid w:val="00466AC7"/>
    <w:rsid w:val="004E29CE"/>
    <w:rsid w:val="00560285"/>
    <w:rsid w:val="006037DE"/>
    <w:rsid w:val="00612724"/>
    <w:rsid w:val="0063103F"/>
    <w:rsid w:val="007C5917"/>
    <w:rsid w:val="007D4B30"/>
    <w:rsid w:val="009067FB"/>
    <w:rsid w:val="00A8505A"/>
    <w:rsid w:val="00B36865"/>
    <w:rsid w:val="00C415AD"/>
    <w:rsid w:val="00C6339F"/>
    <w:rsid w:val="00E25DC8"/>
    <w:rsid w:val="00F160BD"/>
    <w:rsid w:val="00F9415B"/>
    <w:rsid w:val="30F60098"/>
    <w:rsid w:val="613C6D15"/>
    <w:rsid w:val="7655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8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3F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F4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68</Words>
  <Characters>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关于转发中国建筑业协会《关于举办2017版</dc:title>
  <dc:subject/>
  <dc:creator>xb21cn</dc:creator>
  <cp:keywords/>
  <dc:description/>
  <cp:lastModifiedBy>zhangliping</cp:lastModifiedBy>
  <cp:revision>3</cp:revision>
  <cp:lastPrinted>2018-05-23T06:47:00Z</cp:lastPrinted>
  <dcterms:created xsi:type="dcterms:W3CDTF">2018-05-23T06:41:00Z</dcterms:created>
  <dcterms:modified xsi:type="dcterms:W3CDTF">2018-05-23T06:51:00Z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